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42" w:rsidRPr="008E0F83" w:rsidRDefault="00BC6A42" w:rsidP="008C4C11">
      <w:pPr>
        <w:spacing w:afterLines="100"/>
        <w:rPr>
          <w:rFonts w:ascii="黑体" w:eastAsia="黑体" w:hAnsi="黑体"/>
          <w:sz w:val="32"/>
          <w:szCs w:val="32"/>
        </w:rPr>
      </w:pPr>
      <w:r w:rsidRPr="008E0F83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tbl>
      <w:tblPr>
        <w:tblpPr w:leftFromText="180" w:rightFromText="180" w:vertAnchor="text" w:horzAnchor="margin" w:tblpXSpec="right" w:tblpY="106"/>
        <w:tblW w:w="37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668"/>
        <w:gridCol w:w="2126"/>
      </w:tblGrid>
      <w:tr w:rsidR="00BC6A42" w:rsidRPr="008C4C11" w:rsidTr="0031686E">
        <w:trPr>
          <w:trHeight w:val="475"/>
        </w:trPr>
        <w:tc>
          <w:tcPr>
            <w:tcW w:w="1668" w:type="dxa"/>
            <w:tcBorders>
              <w:top w:val="single" w:sz="24" w:space="0" w:color="000000"/>
            </w:tcBorders>
            <w:vAlign w:val="center"/>
          </w:tcPr>
          <w:p w:rsidR="00BC6A42" w:rsidRDefault="00BC6A42" w:rsidP="0031686E">
            <w:pPr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  <w:tcBorders>
              <w:top w:val="single" w:sz="24" w:space="0" w:color="000000"/>
            </w:tcBorders>
            <w:vAlign w:val="center"/>
          </w:tcPr>
          <w:p w:rsidR="00BC6A42" w:rsidRPr="00F13C04" w:rsidRDefault="00BC6A42" w:rsidP="00157ACE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C6A42" w:rsidRPr="008C4C11" w:rsidTr="0031686E">
        <w:trPr>
          <w:trHeight w:val="475"/>
        </w:trPr>
        <w:tc>
          <w:tcPr>
            <w:tcW w:w="1668" w:type="dxa"/>
            <w:vAlign w:val="center"/>
          </w:tcPr>
          <w:p w:rsidR="00BC6A42" w:rsidRPr="00F13C04" w:rsidRDefault="00BC6A42" w:rsidP="0031686E">
            <w:pPr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126" w:type="dxa"/>
            <w:vAlign w:val="center"/>
          </w:tcPr>
          <w:p w:rsidR="00BC6A42" w:rsidRPr="00F13C04" w:rsidRDefault="00BC6A42" w:rsidP="00157ACE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C6A42" w:rsidRPr="008C4C11" w:rsidTr="0031686E">
        <w:trPr>
          <w:trHeight w:val="445"/>
        </w:trPr>
        <w:tc>
          <w:tcPr>
            <w:tcW w:w="1668" w:type="dxa"/>
            <w:tcBorders>
              <w:bottom w:val="single" w:sz="24" w:space="0" w:color="000000"/>
            </w:tcBorders>
            <w:vAlign w:val="center"/>
          </w:tcPr>
          <w:p w:rsidR="00BC6A42" w:rsidRPr="00F13C04" w:rsidRDefault="00BC6A42" w:rsidP="0031686E">
            <w:pPr>
              <w:widowControl/>
              <w:snapToGrid w:val="0"/>
              <w:jc w:val="center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cs="Calibri" w:hint="eastAsia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  <w:tcBorders>
              <w:bottom w:val="single" w:sz="24" w:space="0" w:color="000000"/>
            </w:tcBorders>
            <w:vAlign w:val="center"/>
          </w:tcPr>
          <w:p w:rsidR="00BC6A42" w:rsidRPr="00F13C04" w:rsidRDefault="00BC6A42" w:rsidP="00157ACE">
            <w:pPr>
              <w:snapToGrid w:val="0"/>
              <w:ind w:firstLine="640"/>
              <w:rPr>
                <w:rFonts w:ascii="仿宋_GB2312" w:eastAsia="仿宋_GB2312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BC6A42" w:rsidRDefault="00BC6A42" w:rsidP="008C4C11">
      <w:pPr>
        <w:spacing w:beforeLines="200" w:afterLines="100"/>
        <w:rPr>
          <w:rFonts w:ascii="华文中宋" w:eastAsia="华文中宋" w:hAnsi="华文中宋"/>
          <w:b/>
          <w:bCs/>
          <w:sz w:val="44"/>
          <w:szCs w:val="44"/>
        </w:rPr>
      </w:pPr>
    </w:p>
    <w:p w:rsidR="00BC6A42" w:rsidRPr="005D6534" w:rsidRDefault="00BC6A42" w:rsidP="008C4C11">
      <w:pPr>
        <w:spacing w:beforeLines="200" w:afterLines="10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《博士后文库</w:t>
      </w:r>
      <w:r w:rsidRPr="005D6534">
        <w:rPr>
          <w:rFonts w:ascii="华文中宋" w:eastAsia="华文中宋" w:hAnsi="华文中宋" w:hint="eastAsia"/>
          <w:bCs/>
          <w:sz w:val="44"/>
          <w:szCs w:val="44"/>
        </w:rPr>
        <w:t>》书稿基本</w:t>
      </w:r>
      <w:bookmarkStart w:id="0" w:name="_GoBack"/>
      <w:bookmarkEnd w:id="0"/>
      <w:r w:rsidRPr="005D6534">
        <w:rPr>
          <w:rFonts w:ascii="华文中宋" w:eastAsia="华文中宋" w:hAnsi="华文中宋" w:hint="eastAsia"/>
          <w:bCs/>
          <w:sz w:val="44"/>
          <w:szCs w:val="44"/>
        </w:rPr>
        <w:t>信息表</w:t>
      </w:r>
    </w:p>
    <w:p w:rsidR="00BC6A42" w:rsidRPr="00657B37" w:rsidRDefault="00BC6A42" w:rsidP="00CA7BEA">
      <w:pPr>
        <w:snapToGrid w:val="0"/>
        <w:spacing w:line="360" w:lineRule="auto"/>
        <w:rPr>
          <w:rFonts w:ascii="宋体"/>
          <w:b/>
          <w:sz w:val="24"/>
          <w:szCs w:val="24"/>
        </w:rPr>
      </w:pPr>
      <w:r w:rsidRPr="00657B37">
        <w:rPr>
          <w:rFonts w:ascii="宋体" w:hAnsi="宋体" w:hint="eastAsia"/>
          <w:b/>
          <w:sz w:val="24"/>
          <w:szCs w:val="24"/>
        </w:rPr>
        <w:t>填表须知：</w:t>
      </w:r>
    </w:p>
    <w:p w:rsidR="00BC6A42" w:rsidRPr="00B960BF" w:rsidRDefault="00BC6A42" w:rsidP="00CA7BEA">
      <w:pPr>
        <w:snapToGrid w:val="0"/>
        <w:spacing w:line="360" w:lineRule="auto"/>
        <w:rPr>
          <w:rFonts w:ascii="宋体"/>
          <w:sz w:val="24"/>
          <w:szCs w:val="24"/>
        </w:rPr>
      </w:pPr>
      <w:r w:rsidRPr="00B960BF">
        <w:rPr>
          <w:rFonts w:ascii="宋体" w:hAnsi="宋体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“投稿编号”由中国博士后科学基金会编撰，申请人不需</w:t>
      </w:r>
      <w:r w:rsidRPr="00B960BF">
        <w:rPr>
          <w:rFonts w:ascii="宋体" w:hAnsi="宋体" w:hint="eastAsia"/>
          <w:sz w:val="24"/>
          <w:szCs w:val="24"/>
        </w:rPr>
        <w:t>填写。</w:t>
      </w:r>
    </w:p>
    <w:p w:rsidR="00BC6A42" w:rsidRPr="00B960BF" w:rsidRDefault="00BC6A42" w:rsidP="00CA7BEA">
      <w:pPr>
        <w:snapToGrid w:val="0"/>
        <w:spacing w:line="360" w:lineRule="auto"/>
        <w:rPr>
          <w:rFonts w:ascii="宋体"/>
          <w:sz w:val="24"/>
          <w:szCs w:val="24"/>
        </w:rPr>
      </w:pPr>
      <w:r w:rsidRPr="00B960BF">
        <w:rPr>
          <w:rFonts w:ascii="宋体" w:hAnsi="宋体"/>
          <w:sz w:val="24"/>
          <w:szCs w:val="24"/>
        </w:rPr>
        <w:t>2.</w:t>
      </w:r>
      <w:r w:rsidRPr="00B960BF">
        <w:rPr>
          <w:rFonts w:ascii="宋体" w:hAnsi="宋体" w:hint="eastAsia"/>
          <w:sz w:val="24"/>
          <w:szCs w:val="24"/>
        </w:rPr>
        <w:t>“专著一级学科”、“专著二级学科”填写专著所涉及的学科领域。</w:t>
      </w:r>
    </w:p>
    <w:p w:rsidR="00BC6A42" w:rsidRDefault="00BC6A42" w:rsidP="00501E4C">
      <w:pPr>
        <w:snapToGrid w:val="0"/>
        <w:spacing w:line="360" w:lineRule="auto"/>
        <w:ind w:left="31680" w:hangingChars="150" w:firstLine="31680"/>
        <w:rPr>
          <w:rFonts w:ascii="宋体"/>
          <w:sz w:val="24"/>
          <w:szCs w:val="24"/>
        </w:rPr>
      </w:pPr>
      <w:r w:rsidRPr="00B960BF">
        <w:rPr>
          <w:rFonts w:ascii="宋体" w:hAnsi="宋体"/>
          <w:sz w:val="24"/>
          <w:szCs w:val="24"/>
        </w:rPr>
        <w:t xml:space="preserve">3. </w:t>
      </w:r>
      <w:r w:rsidRPr="00B960BF">
        <w:rPr>
          <w:rFonts w:ascii="宋体" w:hAnsi="宋体" w:hint="eastAsia"/>
          <w:sz w:val="24"/>
          <w:szCs w:val="24"/>
        </w:rPr>
        <w:t>学科标准参见</w:t>
      </w:r>
      <w:r w:rsidRPr="00B960BF">
        <w:rPr>
          <w:rFonts w:ascii="宋体" w:hAnsi="宋体"/>
          <w:sz w:val="24"/>
          <w:szCs w:val="24"/>
        </w:rPr>
        <w:t>1997</w:t>
      </w:r>
      <w:r w:rsidRPr="00B960BF">
        <w:rPr>
          <w:rFonts w:ascii="宋体" w:hAnsi="宋体" w:hint="eastAsia"/>
          <w:sz w:val="24"/>
          <w:szCs w:val="24"/>
        </w:rPr>
        <w:t>年《授予博士、硕士学位和培养研究生的学科、专业目录》。</w:t>
      </w:r>
    </w:p>
    <w:p w:rsidR="00BC6A42" w:rsidRPr="00EB44F1" w:rsidRDefault="00BC6A42" w:rsidP="00501E4C">
      <w:pPr>
        <w:snapToGrid w:val="0"/>
        <w:spacing w:line="360" w:lineRule="auto"/>
        <w:ind w:left="31680" w:hangingChars="150" w:firstLine="31680"/>
        <w:rPr>
          <w:rFonts w:ascii="宋体"/>
          <w:sz w:val="24"/>
          <w:szCs w:val="24"/>
        </w:rPr>
      </w:pPr>
    </w:p>
    <w:tbl>
      <w:tblPr>
        <w:tblW w:w="9180" w:type="dxa"/>
        <w:jc w:val="center"/>
        <w:tblLayout w:type="fixed"/>
        <w:tblLook w:val="00A0"/>
      </w:tblPr>
      <w:tblGrid>
        <w:gridCol w:w="1526"/>
        <w:gridCol w:w="3118"/>
        <w:gridCol w:w="1560"/>
        <w:gridCol w:w="2976"/>
      </w:tblGrid>
      <w:tr w:rsidR="00BC6A42" w:rsidRPr="008C4C11" w:rsidTr="0031686E">
        <w:trPr>
          <w:trHeight w:val="38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6A42" w:rsidRPr="008C4C11" w:rsidTr="0031686E">
        <w:trPr>
          <w:trHeight w:val="42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字</w:t>
            </w:r>
            <w:r w:rsidRPr="008C4C11">
              <w:rPr>
                <w:sz w:val="28"/>
                <w:szCs w:val="28"/>
              </w:rPr>
              <w:t xml:space="preserve">    </w:t>
            </w:r>
            <w:r w:rsidRPr="008C4C11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rPr>
                <w:sz w:val="28"/>
                <w:szCs w:val="28"/>
              </w:rPr>
            </w:pPr>
            <w:r w:rsidRPr="008C4C11">
              <w:rPr>
                <w:sz w:val="28"/>
                <w:szCs w:val="28"/>
              </w:rPr>
              <w:t xml:space="preserve">               </w:t>
            </w:r>
            <w:r w:rsidRPr="008C4C11">
              <w:rPr>
                <w:rFonts w:hint="eastAsia"/>
                <w:sz w:val="28"/>
                <w:szCs w:val="28"/>
              </w:rPr>
              <w:t>万字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BC6A42" w:rsidRPr="008C4C11" w:rsidTr="0031686E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是</w:t>
            </w:r>
            <w:r w:rsidRPr="008C4C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8C4C11">
              <w:rPr>
                <w:sz w:val="28"/>
                <w:szCs w:val="28"/>
              </w:rPr>
              <w:t xml:space="preserve">    </w:t>
            </w:r>
            <w:r w:rsidRPr="008C4C11">
              <w:rPr>
                <w:rFonts w:hint="eastAsia"/>
                <w:sz w:val="28"/>
                <w:szCs w:val="28"/>
              </w:rPr>
              <w:t>否</w:t>
            </w:r>
            <w:r w:rsidRPr="008C4C11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是</w:t>
            </w:r>
            <w:r w:rsidRPr="008C4C11">
              <w:rPr>
                <w:rFonts w:ascii="宋体" w:hAnsi="宋体" w:hint="eastAsia"/>
                <w:sz w:val="28"/>
                <w:szCs w:val="28"/>
              </w:rPr>
              <w:t>□</w:t>
            </w:r>
            <w:r w:rsidRPr="008C4C11">
              <w:rPr>
                <w:sz w:val="28"/>
                <w:szCs w:val="28"/>
              </w:rPr>
              <w:t xml:space="preserve">    </w:t>
            </w:r>
            <w:r w:rsidRPr="008C4C11">
              <w:rPr>
                <w:rFonts w:hint="eastAsia"/>
                <w:sz w:val="28"/>
                <w:szCs w:val="28"/>
              </w:rPr>
              <w:t>否</w:t>
            </w:r>
            <w:r w:rsidRPr="008C4C11"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BC6A42" w:rsidRPr="008C4C11" w:rsidTr="00142851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著</w:t>
            </w:r>
          </w:p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作</w:t>
            </w:r>
          </w:p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摘</w:t>
            </w:r>
          </w:p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6512DE">
            <w:pPr>
              <w:snapToGrid w:val="0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（限</w:t>
            </w:r>
            <w:r w:rsidRPr="008C4C11">
              <w:rPr>
                <w:sz w:val="28"/>
                <w:szCs w:val="28"/>
              </w:rPr>
              <w:t>2000</w:t>
            </w:r>
            <w:r w:rsidRPr="008C4C11">
              <w:rPr>
                <w:rFonts w:hint="eastAsia"/>
                <w:sz w:val="28"/>
                <w:szCs w:val="28"/>
              </w:rPr>
              <w:t>字）</w:t>
            </w: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</w:tc>
      </w:tr>
      <w:tr w:rsidR="00BC6A42" w:rsidRPr="008C4C11" w:rsidTr="00142851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关</w:t>
            </w:r>
          </w:p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键</w:t>
            </w:r>
          </w:p>
          <w:p w:rsidR="00BC6A42" w:rsidRPr="008C4C11" w:rsidRDefault="00BC6A42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（限</w:t>
            </w:r>
            <w:r w:rsidRPr="008C4C11">
              <w:rPr>
                <w:sz w:val="28"/>
                <w:szCs w:val="28"/>
              </w:rPr>
              <w:t>5</w:t>
            </w:r>
            <w:r w:rsidRPr="008C4C11">
              <w:rPr>
                <w:rFonts w:hint="eastAsia"/>
                <w:sz w:val="28"/>
                <w:szCs w:val="28"/>
              </w:rPr>
              <w:t>个词）</w:t>
            </w:r>
          </w:p>
          <w:p w:rsidR="00BC6A42" w:rsidRPr="008C4C11" w:rsidRDefault="00BC6A42" w:rsidP="006512DE">
            <w:pPr>
              <w:snapToGrid w:val="0"/>
              <w:rPr>
                <w:sz w:val="28"/>
                <w:szCs w:val="28"/>
              </w:rPr>
            </w:pPr>
          </w:p>
          <w:p w:rsidR="00BC6A42" w:rsidRPr="008C4C11" w:rsidRDefault="00BC6A42" w:rsidP="006512DE">
            <w:pPr>
              <w:snapToGrid w:val="0"/>
              <w:rPr>
                <w:sz w:val="28"/>
                <w:szCs w:val="28"/>
              </w:rPr>
            </w:pPr>
          </w:p>
          <w:p w:rsidR="00BC6A42" w:rsidRPr="008C4C11" w:rsidRDefault="00BC6A42" w:rsidP="006512DE">
            <w:pPr>
              <w:snapToGrid w:val="0"/>
              <w:rPr>
                <w:sz w:val="28"/>
                <w:szCs w:val="28"/>
              </w:rPr>
            </w:pPr>
          </w:p>
        </w:tc>
      </w:tr>
      <w:tr w:rsidR="00BC6A42" w:rsidRPr="008C4C11" w:rsidTr="00142851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主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要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章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节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目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录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</w:tc>
      </w:tr>
      <w:tr w:rsidR="00BC6A42" w:rsidRPr="008C4C11" w:rsidTr="007756D4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创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新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点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与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学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术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价</w:t>
            </w:r>
          </w:p>
          <w:p w:rsidR="00BC6A42" w:rsidRPr="008C4C11" w:rsidRDefault="00BC6A42" w:rsidP="007756D4">
            <w:pPr>
              <w:snapToGrid w:val="0"/>
              <w:jc w:val="center"/>
              <w:rPr>
                <w:sz w:val="28"/>
                <w:szCs w:val="28"/>
              </w:rPr>
            </w:pPr>
            <w:r w:rsidRPr="008C4C11">
              <w:rPr>
                <w:rFonts w:hint="eastAsia"/>
                <w:sz w:val="28"/>
                <w:szCs w:val="28"/>
              </w:rPr>
              <w:t>值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  <w:p w:rsidR="00BC6A42" w:rsidRPr="008C4C11" w:rsidRDefault="00BC6A42" w:rsidP="008C4C11">
            <w:pPr>
              <w:snapToGrid w:val="0"/>
              <w:spacing w:afterLines="100"/>
              <w:rPr>
                <w:sz w:val="28"/>
                <w:szCs w:val="28"/>
              </w:rPr>
            </w:pPr>
          </w:p>
        </w:tc>
      </w:tr>
    </w:tbl>
    <w:p w:rsidR="00BC6A42" w:rsidRDefault="00BC6A42" w:rsidP="00983B2C">
      <w:pPr>
        <w:snapToGrid w:val="0"/>
      </w:pPr>
    </w:p>
    <w:sectPr w:rsidR="00BC6A42" w:rsidSect="0061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42" w:rsidRDefault="00BC6A42" w:rsidP="00CA7BEA">
      <w:r>
        <w:separator/>
      </w:r>
    </w:p>
  </w:endnote>
  <w:endnote w:type="continuationSeparator" w:id="0">
    <w:p w:rsidR="00BC6A42" w:rsidRDefault="00BC6A42" w:rsidP="00CA7B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42" w:rsidRDefault="00BC6A42" w:rsidP="00CA7BEA">
      <w:r>
        <w:separator/>
      </w:r>
    </w:p>
  </w:footnote>
  <w:footnote w:type="continuationSeparator" w:id="0">
    <w:p w:rsidR="00BC6A42" w:rsidRDefault="00BC6A42" w:rsidP="00CA7B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59"/>
    <w:rsid w:val="000C3396"/>
    <w:rsid w:val="00142851"/>
    <w:rsid w:val="00157ACE"/>
    <w:rsid w:val="001D76BB"/>
    <w:rsid w:val="002665B4"/>
    <w:rsid w:val="0031686E"/>
    <w:rsid w:val="00475A70"/>
    <w:rsid w:val="00501E4C"/>
    <w:rsid w:val="005D6534"/>
    <w:rsid w:val="00611B77"/>
    <w:rsid w:val="006512DE"/>
    <w:rsid w:val="00657B37"/>
    <w:rsid w:val="007756D4"/>
    <w:rsid w:val="007F090A"/>
    <w:rsid w:val="008542D1"/>
    <w:rsid w:val="008C4C11"/>
    <w:rsid w:val="008E0F83"/>
    <w:rsid w:val="009419E9"/>
    <w:rsid w:val="00982913"/>
    <w:rsid w:val="00983B2C"/>
    <w:rsid w:val="00AC5F82"/>
    <w:rsid w:val="00B960BF"/>
    <w:rsid w:val="00BC6A42"/>
    <w:rsid w:val="00BE4D45"/>
    <w:rsid w:val="00C43DBC"/>
    <w:rsid w:val="00CA7BEA"/>
    <w:rsid w:val="00E773DD"/>
    <w:rsid w:val="00E805E2"/>
    <w:rsid w:val="00E87459"/>
    <w:rsid w:val="00EB44F1"/>
    <w:rsid w:val="00F13C04"/>
    <w:rsid w:val="00FB7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7BE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A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7BEA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CA7BEA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</Words>
  <Characters>270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jjcyxr</dc:creator>
  <cp:keywords/>
  <dc:description/>
  <cp:lastModifiedBy>孔骞翊</cp:lastModifiedBy>
  <cp:revision>2</cp:revision>
  <dcterms:created xsi:type="dcterms:W3CDTF">2016-04-22T06:25:00Z</dcterms:created>
  <dcterms:modified xsi:type="dcterms:W3CDTF">2016-04-22T06:25:00Z</dcterms:modified>
</cp:coreProperties>
</file>